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after="156" w:afterLines="50" w:line="42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</w:rPr>
        <w:t>第21届研究生支教团（2019-2020年度）</w:t>
      </w:r>
    </w:p>
    <w:p>
      <w:pPr>
        <w:spacing w:after="156" w:afterLines="50" w:line="42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志愿者报名登记表</w:t>
      </w:r>
    </w:p>
    <w:bookmarkEnd w:id="0"/>
    <w:p>
      <w:pPr>
        <w:spacing w:after="156" w:afterLines="50" w:line="400" w:lineRule="exact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4"/>
        <w:tblW w:w="8820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5"/>
        <w:gridCol w:w="1800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政治面貌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专业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专业总人数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综合测评成绩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专业排名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培养方式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简历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参加过哪些志愿服务活动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家庭电话、父母手机、家庭地址及邮编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高校项目办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</w:t>
            </w:r>
          </w:p>
          <w:p>
            <w:pPr>
              <w:spacing w:line="520" w:lineRule="exact"/>
              <w:ind w:firstLine="4200" w:firstLineChars="1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高校项目办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盖章）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　　　　　　　　年    月   日</w:t>
            </w:r>
          </w:p>
        </w:tc>
      </w:tr>
    </w:tbl>
    <w:p>
      <w:pPr>
        <w:spacing w:line="520" w:lineRule="exact"/>
        <w:rPr>
          <w:color w:val="auto"/>
          <w:highlight w:val="none"/>
        </w:rPr>
      </w:pPr>
      <w:r>
        <w:rPr>
          <w:rFonts w:eastAsia="仿宋_GB2312"/>
          <w:color w:val="auto"/>
          <w:sz w:val="30"/>
          <w:highlight w:val="none"/>
        </w:rPr>
        <w:t xml:space="preserve"> （注：此表可复制）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chapStyle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4892040</wp:posOffset>
              </wp:positionH>
              <wp:positionV relativeFrom="paragraph">
                <wp:posOffset>-95885</wp:posOffset>
              </wp:positionV>
              <wp:extent cx="391795" cy="1689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168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0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2pt;margin-top:-7.55pt;height:13.3pt;width:30.85pt;mso-position-horizontal-relative:margin;z-index:251658240;mso-width-relative:page;mso-height-relative:page;" filled="f" stroked="f" coordsize="21600,21600" o:gfxdata="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7S/V2QAAAAoB&#10;AAAPAAAAAAAAAAEAIAAAACIAAABkcnMvZG93bnJldi54bWxQSwECFAAUAAAACACHTuJAlrx8z6gB&#10;AAAsAwAADgAAAAAAAAABACAAAAAo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0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2043D"/>
    <w:rsid w:val="5D1204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87978987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2018-09-04T08:20:00Z</dcterms:created>
  <dc:creator>♥</dc:creator>
  <cp:lastModifiedBy>♥</cp:lastModifiedBy>
  <dcterms:modified xsi:type="dcterms:W3CDTF">2018-09-04T08:20:59Z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